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85" w:rsidRDefault="00BE6085" w:rsidP="00726E08">
      <w:pPr>
        <w:jc w:val="center"/>
      </w:pPr>
      <w:r>
        <w:t>Scheda informativa Centro Sportivo Scolastico</w:t>
      </w:r>
    </w:p>
    <w:p w:rsidR="00BE6085" w:rsidRDefault="00BE6085" w:rsidP="00726E08">
      <w:pPr>
        <w:jc w:val="center"/>
      </w:pPr>
    </w:p>
    <w:p w:rsidR="00BE6085" w:rsidRDefault="00BE6085" w:rsidP="00726E08">
      <w:r>
        <w:t>SCUOLA: ______________________________________________________________________</w:t>
      </w:r>
    </w:p>
    <w:p w:rsidR="00BE6085" w:rsidRDefault="00BE6085" w:rsidP="00726E08"/>
    <w:p w:rsidR="00BE6085" w:rsidRDefault="00BE6085" w:rsidP="00726E08">
      <w:r>
        <w:t>Coordinatore CSS:_______________________________________________________________</w:t>
      </w:r>
    </w:p>
    <w:p w:rsidR="00BE6085" w:rsidRDefault="00BE6085" w:rsidP="00726E08">
      <w:r>
        <w:t>INDIRIZZO_____________________________________________________________________</w:t>
      </w:r>
    </w:p>
    <w:p w:rsidR="00BE6085" w:rsidRDefault="00BE6085" w:rsidP="00726E08">
      <w:r>
        <w:t>TEL. ________________________________________</w:t>
      </w:r>
    </w:p>
    <w:p w:rsidR="00BE6085" w:rsidRDefault="00BE6085" w:rsidP="00726E08">
      <w:r>
        <w:t>CELL._______________________________________</w:t>
      </w:r>
    </w:p>
    <w:p w:rsidR="00BE6085" w:rsidRDefault="00BE6085" w:rsidP="00726E08">
      <w:r>
        <w:t>E -MAIL_____________________________________</w:t>
      </w:r>
    </w:p>
    <w:p w:rsidR="00BE6085" w:rsidRDefault="00BE6085" w:rsidP="00726E08"/>
    <w:p w:rsidR="00BE6085" w:rsidRDefault="00BE6085" w:rsidP="00726E08"/>
    <w:p w:rsidR="00BE6085" w:rsidRDefault="00BE6085" w:rsidP="00726E08">
      <w:r>
        <w:t>STAFF- DOCENTI DI EDUCAZIONE  FISICA</w:t>
      </w:r>
    </w:p>
    <w:p w:rsidR="00BE6085" w:rsidRDefault="00BE6085" w:rsidP="00726E08">
      <w:pPr>
        <w:pBdr>
          <w:bottom w:val="single" w:sz="12" w:space="1" w:color="auto"/>
        </w:pBdr>
      </w:pPr>
      <w:r>
        <w:t xml:space="preserve">NOME </w:t>
      </w:r>
      <w:r>
        <w:tab/>
      </w:r>
      <w:r>
        <w:tab/>
      </w:r>
      <w:r>
        <w:tab/>
      </w:r>
      <w:r>
        <w:tab/>
        <w:t>COGNOME</w:t>
      </w:r>
      <w:r>
        <w:tab/>
      </w:r>
      <w:r>
        <w:tab/>
      </w:r>
      <w:r>
        <w:tab/>
      </w:r>
      <w:r>
        <w:tab/>
        <w:t>CELL.</w:t>
      </w:r>
    </w:p>
    <w:p w:rsidR="00BE6085" w:rsidRDefault="00BE6085" w:rsidP="00726E08">
      <w:r>
        <w:t>1______________________________________________________________________________________2______________________________________________________________________________________3______________________________________________________________________________________4______________________________________________________________________________________5______________________________________________________________________________________6______________________________________________________________________________________7______________________________________________________________________________________</w:t>
      </w:r>
    </w:p>
    <w:p w:rsidR="00BE6085" w:rsidRDefault="00BE6085" w:rsidP="00726E08">
      <w:smartTag w:uri="urn:schemas-microsoft-com:office:smarttags" w:element="PersonName">
        <w:smartTagPr>
          <w:attr w:name="ProductID" w:val="La Scuola"/>
        </w:smartTagPr>
        <w:r>
          <w:t>La Scuola</w:t>
        </w:r>
      </w:smartTag>
      <w:r>
        <w:t xml:space="preserve"> svolge l’attività sportiva pomeridiana nei seguenti  impianti sportivi scolastici:</w:t>
      </w:r>
    </w:p>
    <w:p w:rsidR="00BE6085" w:rsidRDefault="00BE6085" w:rsidP="00726E08">
      <w:r>
        <w:t>1___________________________________________________________</w:t>
      </w:r>
    </w:p>
    <w:p w:rsidR="00BE6085" w:rsidRDefault="00BE6085" w:rsidP="00726E08">
      <w:r>
        <w:t>2___________________________________________________________</w:t>
      </w:r>
    </w:p>
    <w:p w:rsidR="00BE6085" w:rsidRDefault="00BE6085" w:rsidP="00726E08">
      <w:r>
        <w:t>3___________________________________________________________</w:t>
      </w:r>
    </w:p>
    <w:p w:rsidR="00BE6085" w:rsidRDefault="00BE6085" w:rsidP="00726E08"/>
    <w:p w:rsidR="00BE6085" w:rsidRDefault="00BE6085" w:rsidP="00CF3C82">
      <w:pPr>
        <w:pBdr>
          <w:bottom w:val="single" w:sz="12" w:space="1" w:color="auto"/>
        </w:pBdr>
      </w:pPr>
      <w:r>
        <w:t xml:space="preserve">Se priva di impianti e spazi propri indicare dove viene svolta l’attività  sportiva        </w:t>
      </w:r>
    </w:p>
    <w:p w:rsidR="00BE6085" w:rsidRDefault="00BE6085" w:rsidP="00CF3C82">
      <w:pPr>
        <w:pBdr>
          <w:bottom w:val="single" w:sz="12" w:space="1" w:color="auto"/>
        </w:pBdr>
      </w:pPr>
    </w:p>
    <w:sectPr w:rsidR="00BE6085" w:rsidSect="00111B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2E"/>
    <w:multiLevelType w:val="hybridMultilevel"/>
    <w:tmpl w:val="01DCAD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E08"/>
    <w:rsid w:val="00111B98"/>
    <w:rsid w:val="001A484E"/>
    <w:rsid w:val="001D6B4E"/>
    <w:rsid w:val="003E640E"/>
    <w:rsid w:val="00461195"/>
    <w:rsid w:val="005F4118"/>
    <w:rsid w:val="00726E08"/>
    <w:rsid w:val="007815DD"/>
    <w:rsid w:val="00984764"/>
    <w:rsid w:val="00B53EA8"/>
    <w:rsid w:val="00BE6085"/>
    <w:rsid w:val="00CF3C82"/>
    <w:rsid w:val="00F51A68"/>
    <w:rsid w:val="00FE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4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219</Words>
  <Characters>1249</Characters>
  <Application>Microsoft Office Outlook</Application>
  <DocSecurity>0</DocSecurity>
  <Lines>0</Lines>
  <Paragraphs>0</Paragraphs>
  <ScaleCrop>false</ScaleCrop>
  <Company>privata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Panucci</dc:creator>
  <cp:keywords/>
  <dc:description/>
  <cp:lastModifiedBy>Daniele Paonessa</cp:lastModifiedBy>
  <cp:revision>3</cp:revision>
  <dcterms:created xsi:type="dcterms:W3CDTF">2009-11-05T17:03:00Z</dcterms:created>
  <dcterms:modified xsi:type="dcterms:W3CDTF">2009-11-10T08:11:00Z</dcterms:modified>
</cp:coreProperties>
</file>